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1FE503F3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FA6A4F">
        <w:rPr>
          <w:lang w:val="en-US"/>
        </w:rPr>
        <w:t xml:space="preserve">Full </w:t>
      </w:r>
      <w:r w:rsidRPr="00CB69B8">
        <w:rPr>
          <w:lang w:val="en-US"/>
        </w:rPr>
        <w:t>Paper</w:t>
      </w:r>
    </w:p>
    <w:p w14:paraId="4296E517" w14:textId="44E7E069" w:rsidR="00B75BE4" w:rsidRPr="00E42854" w:rsidRDefault="00B75BE4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This </w:t>
      </w:r>
      <w:r w:rsidR="001F15E0" w:rsidRPr="00E42854">
        <w:rPr>
          <w:lang w:val="en-US"/>
        </w:rPr>
        <w:t xml:space="preserve">template </w:t>
      </w:r>
      <w:r w:rsidRPr="00E42854">
        <w:rPr>
          <w:lang w:val="en-US"/>
        </w:rPr>
        <w:t xml:space="preserve">provides information for CINet authors regarding the preparation </w:t>
      </w:r>
      <w:r w:rsidR="00B4237C" w:rsidRPr="00E42854">
        <w:rPr>
          <w:lang w:val="en-US"/>
        </w:rPr>
        <w:t xml:space="preserve">of their </w:t>
      </w:r>
      <w:r w:rsidR="00DD27D7">
        <w:rPr>
          <w:lang w:val="en-US"/>
        </w:rPr>
        <w:t xml:space="preserve">structured </w:t>
      </w:r>
      <w:r w:rsidR="004F3FD4" w:rsidRPr="00E42854">
        <w:rPr>
          <w:lang w:val="en-US"/>
        </w:rPr>
        <w:t>abstract</w:t>
      </w:r>
      <w:r w:rsidR="00B4237C" w:rsidRPr="00E42854">
        <w:rPr>
          <w:lang w:val="en-US"/>
        </w:rPr>
        <w:t>.</w:t>
      </w:r>
      <w:r w:rsidR="00F11E3C" w:rsidRPr="00E42854">
        <w:rPr>
          <w:lang w:val="en-US"/>
        </w:rPr>
        <w:t xml:space="preserve"> </w:t>
      </w:r>
      <w:r w:rsidRPr="00E42854">
        <w:rPr>
          <w:lang w:val="en-US"/>
        </w:rPr>
        <w:t xml:space="preserve">We request that authors use this template </w:t>
      </w:r>
      <w:r w:rsidR="00136B44">
        <w:rPr>
          <w:lang w:val="en-US"/>
        </w:rPr>
        <w:t xml:space="preserve">and the styles embedded in the document </w:t>
      </w:r>
      <w:r w:rsidRPr="00E42854">
        <w:rPr>
          <w:lang w:val="en-US"/>
        </w:rPr>
        <w:t xml:space="preserve">to facilitate the </w:t>
      </w:r>
      <w:r w:rsidR="00464B1A" w:rsidRPr="00E42854">
        <w:rPr>
          <w:lang w:val="en-US"/>
        </w:rPr>
        <w:t>review process</w:t>
      </w:r>
      <w:r w:rsidRPr="00E42854">
        <w:rPr>
          <w:lang w:val="en-US"/>
        </w:rPr>
        <w:t>.</w:t>
      </w:r>
    </w:p>
    <w:p w14:paraId="639A6578" w14:textId="18AA149B" w:rsidR="00021092" w:rsidRDefault="00021092" w:rsidP="00E42854">
      <w:pPr>
        <w:pStyle w:val="CINetParagraph"/>
        <w:rPr>
          <w:lang w:val="en-US"/>
        </w:rPr>
      </w:pPr>
      <w:r>
        <w:rPr>
          <w:lang w:val="en-US"/>
        </w:rPr>
        <w:t>The title should capture the essence of your research and not exceed ten words.</w:t>
      </w:r>
    </w:p>
    <w:p w14:paraId="3EEE1405" w14:textId="5AE440C0" w:rsidR="00464B1A" w:rsidRPr="00E42854" w:rsidRDefault="00AC7801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Do </w:t>
      </w:r>
      <w:r w:rsidRPr="00E42854">
        <w:rPr>
          <w:b/>
          <w:lang w:val="en-US"/>
        </w:rPr>
        <w:t>not</w:t>
      </w:r>
      <w:r w:rsidRPr="00E42854">
        <w:rPr>
          <w:lang w:val="en-US"/>
        </w:rPr>
        <w:t xml:space="preserve"> include </w:t>
      </w:r>
      <w:r w:rsidR="00B75BE4" w:rsidRPr="00E42854">
        <w:rPr>
          <w:lang w:val="en-US"/>
        </w:rPr>
        <w:t>author names</w:t>
      </w:r>
      <w:r w:rsidRPr="00E42854">
        <w:rPr>
          <w:lang w:val="en-US"/>
        </w:rPr>
        <w:t>, affiliations and contact information in the abstract</w:t>
      </w:r>
      <w:r w:rsidR="00C80C46">
        <w:rPr>
          <w:i/>
          <w:lang w:val="en-US"/>
        </w:rPr>
        <w:t>.</w:t>
      </w:r>
    </w:p>
    <w:p w14:paraId="0951341A" w14:textId="77777777" w:rsidR="006E0EF0" w:rsidRPr="00E42854" w:rsidRDefault="006E0EF0" w:rsidP="00E42854">
      <w:pPr>
        <w:pStyle w:val="CINetParagraph"/>
        <w:rPr>
          <w:lang w:val="en-US"/>
        </w:rPr>
      </w:pPr>
    </w:p>
    <w:p w14:paraId="0B488923" w14:textId="2AAA7613" w:rsidR="006E0EF0" w:rsidRDefault="006E0EF0" w:rsidP="00E42854">
      <w:pPr>
        <w:pStyle w:val="CINetParagraph"/>
      </w:pPr>
      <w:r w:rsidRPr="00E42854">
        <w:rPr>
          <w:b/>
        </w:rPr>
        <w:t>Keywords</w:t>
      </w:r>
      <w:r w:rsidRPr="00E42854">
        <w:t>: Include three to five keywords here</w:t>
      </w:r>
      <w:r w:rsidR="00977AB6" w:rsidRPr="00E42854">
        <w:t>, which are specific and reflect the essence of your research</w:t>
      </w:r>
      <w:r w:rsidRPr="00E42854">
        <w:t>.</w:t>
      </w:r>
    </w:p>
    <w:p w14:paraId="1C6D502E" w14:textId="77777777" w:rsidR="00DD27D7" w:rsidRPr="00E42854" w:rsidRDefault="00DD27D7" w:rsidP="00E42854">
      <w:pPr>
        <w:pStyle w:val="CINetParagraph"/>
      </w:pPr>
    </w:p>
    <w:p w14:paraId="11DA4891" w14:textId="1E7C28B0" w:rsidR="00611B4D" w:rsidRDefault="00611B4D" w:rsidP="00E42854">
      <w:pPr>
        <w:pStyle w:val="CINetParagraph"/>
      </w:pPr>
      <w:r w:rsidRPr="00E42854">
        <w:rPr>
          <w:b/>
        </w:rPr>
        <w:t>Length</w:t>
      </w:r>
      <w:r w:rsidRPr="00E42854">
        <w:t xml:space="preserve">: </w:t>
      </w:r>
      <w:r w:rsidR="00E16A55" w:rsidRPr="00E42854">
        <w:t>Provide</w:t>
      </w:r>
      <w:r w:rsidRPr="00E42854">
        <w:t xml:space="preserve"> the </w:t>
      </w:r>
      <w:r w:rsidR="00977AB6" w:rsidRPr="00E42854">
        <w:t>length</w:t>
      </w:r>
      <w:r w:rsidR="00C80C46" w:rsidRPr="00E42854">
        <w:t xml:space="preserve"> of the body</w:t>
      </w:r>
      <w:r w:rsidR="00E16A55" w:rsidRPr="00E42854">
        <w:t xml:space="preserve"> </w:t>
      </w:r>
      <w:r w:rsidR="00977AB6" w:rsidRPr="00E42854">
        <w:t>(</w:t>
      </w:r>
      <w:r w:rsidR="00E16A55" w:rsidRPr="00E42854">
        <w:t xml:space="preserve">i.e. not </w:t>
      </w:r>
      <w:r w:rsidR="00977AB6" w:rsidRPr="00E42854">
        <w:t>counting the list of references) of the abstract</w:t>
      </w:r>
      <w:r w:rsidR="00E16A55" w:rsidRPr="00E42854">
        <w:t>. The length should be between 750 and 1,000 words.</w:t>
      </w:r>
    </w:p>
    <w:p w14:paraId="105B22F7" w14:textId="77777777" w:rsidR="00DD27D7" w:rsidRPr="00E42854" w:rsidRDefault="00DD27D7" w:rsidP="00E42854">
      <w:pPr>
        <w:pStyle w:val="CINetParagraph"/>
      </w:pPr>
    </w:p>
    <w:p w14:paraId="3A5CD28E" w14:textId="796975AE" w:rsidR="00977AB6" w:rsidRPr="00E42854" w:rsidRDefault="00E16A55" w:rsidP="00E42854">
      <w:pPr>
        <w:pStyle w:val="CINetParagraph"/>
      </w:pPr>
      <w:r w:rsidRPr="00E42854">
        <w:rPr>
          <w:b/>
        </w:rPr>
        <w:t>Session track</w:t>
      </w:r>
      <w:r w:rsidRPr="00E42854">
        <w:t>: Indicate the</w:t>
      </w:r>
      <w:r w:rsidR="00977AB6" w:rsidRPr="00E42854">
        <w:t xml:space="preserve"> session track you feel your research is best placed in.</w:t>
      </w:r>
    </w:p>
    <w:p w14:paraId="3CE24A59" w14:textId="1FBB2FC7" w:rsidR="00B75BE4" w:rsidRPr="00CB69B8" w:rsidRDefault="005E6761" w:rsidP="00960030">
      <w:pPr>
        <w:pStyle w:val="Heading1"/>
        <w:rPr>
          <w:lang w:val="en-US"/>
        </w:rPr>
      </w:pPr>
      <w:r>
        <w:rPr>
          <w:lang w:val="en-US"/>
        </w:rPr>
        <w:t>Theoretical and Empirical Background and Relevance</w:t>
      </w:r>
    </w:p>
    <w:p w14:paraId="0039548C" w14:textId="5D222A68" w:rsidR="00B75BE4" w:rsidRPr="00CB69B8" w:rsidRDefault="005E6761" w:rsidP="00DA1BA0">
      <w:pPr>
        <w:pStyle w:val="CINetParagraph"/>
        <w:rPr>
          <w:lang w:val="en-US"/>
        </w:rPr>
      </w:pPr>
      <w:r w:rsidRPr="00E42854">
        <w:t>The background section of your abstract must reflect the theoretical and empirical</w:t>
      </w:r>
      <w:r>
        <w:t xml:space="preserve"> considerations behind your </w:t>
      </w:r>
      <w:r w:rsidR="00136B44">
        <w:t xml:space="preserve">(intended, ongoing, completed) </w:t>
      </w:r>
      <w:r>
        <w:t xml:space="preserve">research. Draw </w:t>
      </w:r>
      <w:r w:rsidRPr="003C2912">
        <w:t>on literature that is relevant to studies of continuous innovation and adjacent fields</w:t>
      </w:r>
      <w:r w:rsidR="00835217">
        <w:t xml:space="preserve">. </w:t>
      </w:r>
      <w:r>
        <w:t>Include clear and explicit r</w:t>
      </w:r>
      <w:r w:rsidRPr="003C2912">
        <w:t>eferences to theory</w:t>
      </w:r>
      <w:r>
        <w:t xml:space="preserve"> – this </w:t>
      </w:r>
      <w:r w:rsidRPr="003C2912">
        <w:t>allow</w:t>
      </w:r>
      <w:r>
        <w:t>s</w:t>
      </w:r>
      <w:r w:rsidRPr="003C2912">
        <w:t xml:space="preserve"> for a clear positi</w:t>
      </w:r>
      <w:r w:rsidR="00136B44">
        <w:t>oning of the contribution of the research</w:t>
      </w:r>
      <w:r w:rsidRPr="003C2912">
        <w:t>.</w:t>
      </w:r>
      <w:r>
        <w:t xml:space="preserve"> </w:t>
      </w:r>
      <w:r>
        <w:rPr>
          <w:lang w:val="en-US"/>
        </w:rPr>
        <w:t>A</w:t>
      </w:r>
      <w:r w:rsidRPr="00451C8D">
        <w:rPr>
          <w:lang w:val="en-US"/>
        </w:rPr>
        <w:t>ddress the question why the research is important from a practical perspective.</w:t>
      </w:r>
      <w:r>
        <w:rPr>
          <w:lang w:val="en-US"/>
        </w:rPr>
        <w:t xml:space="preserve"> Clarify the significance of your research</w:t>
      </w:r>
      <w:r w:rsidR="00136B44">
        <w:rPr>
          <w:lang w:val="en-US"/>
        </w:rPr>
        <w:t>, research idea or work-in-progress</w:t>
      </w:r>
      <w:r>
        <w:rPr>
          <w:lang w:val="en-US"/>
        </w:rPr>
        <w:t>: is it new and large enough, is it interesting and important, for whom (researchers, practitioners)?</w:t>
      </w:r>
    </w:p>
    <w:p w14:paraId="326D3B2E" w14:textId="5B5D9738" w:rsidR="00B75BE4" w:rsidRPr="00CB69B8" w:rsidRDefault="00835217" w:rsidP="00E42854">
      <w:pPr>
        <w:pStyle w:val="Heading1"/>
        <w:rPr>
          <w:lang w:val="en-US"/>
        </w:rPr>
      </w:pPr>
      <w:r>
        <w:rPr>
          <w:lang w:val="en-US"/>
        </w:rPr>
        <w:t>Research Objective</w:t>
      </w:r>
      <w:r w:rsidR="00FB7ECB">
        <w:rPr>
          <w:lang w:val="en-US"/>
        </w:rPr>
        <w:t>s</w:t>
      </w:r>
      <w:r>
        <w:rPr>
          <w:lang w:val="en-US"/>
        </w:rPr>
        <w:t>, Problem and/or Hypotheses</w:t>
      </w:r>
    </w:p>
    <w:p w14:paraId="1C596DE2" w14:textId="6635A753" w:rsidR="00B75BE4" w:rsidRPr="00CB69B8" w:rsidRDefault="00FB7ECB" w:rsidP="00344741">
      <w:pPr>
        <w:pStyle w:val="CINetParagraph"/>
        <w:rPr>
          <w:lang w:val="en-US"/>
        </w:rPr>
      </w:pPr>
      <w:r w:rsidRPr="00CB44B5">
        <w:t>The research objectives, problem and/or hypotheses should be clearly stated. B</w:t>
      </w:r>
      <w:r w:rsidRPr="003C2912">
        <w:t>e v</w:t>
      </w:r>
      <w:r w:rsidR="00594D85">
        <w:t>ery explicit in saying what you aim</w:t>
      </w:r>
      <w:r w:rsidRPr="003C2912">
        <w:t xml:space="preserve"> to achieve</w:t>
      </w:r>
      <w:r w:rsidR="00594D85">
        <w:t xml:space="preserve"> with the research</w:t>
      </w:r>
      <w:r w:rsidRPr="003C2912">
        <w:t>.</w:t>
      </w:r>
    </w:p>
    <w:p w14:paraId="2DD94661" w14:textId="4D93BC08" w:rsidR="00B75BE4" w:rsidRPr="00CB69B8" w:rsidRDefault="00FB7ECB" w:rsidP="00E42854">
      <w:pPr>
        <w:pStyle w:val="Heading1"/>
        <w:rPr>
          <w:lang w:val="en-US"/>
        </w:rPr>
      </w:pPr>
      <w:r>
        <w:rPr>
          <w:lang w:val="en-US"/>
        </w:rPr>
        <w:t xml:space="preserve">Research </w:t>
      </w:r>
      <w:r w:rsidR="00A90E7C">
        <w:rPr>
          <w:lang w:val="en-US"/>
        </w:rPr>
        <w:t>D</w:t>
      </w:r>
      <w:r>
        <w:rPr>
          <w:lang w:val="en-US"/>
        </w:rPr>
        <w:t>esign</w:t>
      </w:r>
    </w:p>
    <w:p w14:paraId="32782274" w14:textId="4B3A6E55" w:rsidR="00FB7ECB" w:rsidRDefault="00FB7ECB" w:rsidP="00344741">
      <w:pPr>
        <w:pStyle w:val="CINetParagraph"/>
      </w:pPr>
      <w:r>
        <w:t xml:space="preserve">This section </w:t>
      </w:r>
      <w:r w:rsidRPr="003C2912">
        <w:t xml:space="preserve">must describe the methods you </w:t>
      </w:r>
      <w:r w:rsidR="00594D85">
        <w:t xml:space="preserve">(intend to) </w:t>
      </w:r>
      <w:r>
        <w:t>use</w:t>
      </w:r>
      <w:r w:rsidRPr="003C2912">
        <w:t xml:space="preserve"> in the research, </w:t>
      </w:r>
      <w:r>
        <w:t xml:space="preserve">and provide information about your </w:t>
      </w:r>
      <w:r w:rsidR="00594D85">
        <w:t>(inten</w:t>
      </w:r>
      <w:r w:rsidR="000A761D">
        <w:t>ded</w:t>
      </w:r>
      <w:r w:rsidR="00594D85">
        <w:t xml:space="preserve">) </w:t>
      </w:r>
      <w:r>
        <w:t xml:space="preserve">sample, </w:t>
      </w:r>
      <w:r w:rsidR="000A761D">
        <w:t xml:space="preserve">constructs and </w:t>
      </w:r>
      <w:r>
        <w:t xml:space="preserve">variables, methods of </w:t>
      </w:r>
      <w:r w:rsidRPr="003C2912">
        <w:t>data collection</w:t>
      </w:r>
      <w:r w:rsidR="000A761D">
        <w:t xml:space="preserve"> and validation</w:t>
      </w:r>
      <w:r w:rsidRPr="003C2912">
        <w:t xml:space="preserve">, </w:t>
      </w:r>
      <w:r>
        <w:t xml:space="preserve">and </w:t>
      </w:r>
      <w:r w:rsidRPr="003C2912">
        <w:t>analyti</w:t>
      </w:r>
      <w:r>
        <w:t>cal techniques</w:t>
      </w:r>
      <w:r w:rsidRPr="003C2912">
        <w:t>.</w:t>
      </w:r>
    </w:p>
    <w:p w14:paraId="1E011687" w14:textId="61E0D0F6" w:rsidR="00FB7ECB" w:rsidRDefault="0066738F" w:rsidP="00E42854">
      <w:pPr>
        <w:pStyle w:val="Heading1"/>
        <w:rPr>
          <w:lang w:val="en-US"/>
        </w:rPr>
      </w:pPr>
      <w:r>
        <w:rPr>
          <w:lang w:val="en-US"/>
        </w:rPr>
        <w:t xml:space="preserve">Discussion and </w:t>
      </w:r>
      <w:r w:rsidR="00E42854">
        <w:rPr>
          <w:lang w:val="en-US"/>
        </w:rPr>
        <w:t>(</w:t>
      </w:r>
      <w:r w:rsidR="00FB7ECB">
        <w:rPr>
          <w:lang w:val="en-US"/>
        </w:rPr>
        <w:t>Expected</w:t>
      </w:r>
      <w:r w:rsidR="00E42854">
        <w:rPr>
          <w:lang w:val="en-US"/>
        </w:rPr>
        <w:t>)</w:t>
      </w:r>
      <w:r w:rsidR="00FB7ECB">
        <w:rPr>
          <w:lang w:val="en-US"/>
        </w:rPr>
        <w:t xml:space="preserve"> Contribution</w:t>
      </w:r>
    </w:p>
    <w:p w14:paraId="223DB484" w14:textId="2D2F10A9" w:rsidR="00B75BE4" w:rsidRPr="00CB69B8" w:rsidRDefault="00EA0506" w:rsidP="00E42854">
      <w:pPr>
        <w:pStyle w:val="CINetParagraph"/>
        <w:rPr>
          <w:lang w:val="en-US"/>
        </w:rPr>
      </w:pPr>
      <w:r w:rsidRPr="00E42854">
        <w:t xml:space="preserve">The abstract should </w:t>
      </w:r>
      <w:r w:rsidR="0066738F">
        <w:t xml:space="preserve">discuss the (expected) results and, based on that, </w:t>
      </w:r>
      <w:r w:rsidRPr="00E42854">
        <w:t xml:space="preserve">clearly point out the </w:t>
      </w:r>
      <w:r w:rsidR="00E42854">
        <w:t>(</w:t>
      </w:r>
      <w:r w:rsidRPr="00E42854">
        <w:t>expected</w:t>
      </w:r>
      <w:r w:rsidR="00E42854">
        <w:t>)</w:t>
      </w:r>
      <w:r w:rsidRPr="00E42854">
        <w:t xml:space="preserve"> contribution of the research to</w:t>
      </w:r>
      <w:r w:rsidRPr="003C2912">
        <w:t xml:space="preserve"> continuous innovation theory and</w:t>
      </w:r>
      <w:r>
        <w:t>/or</w:t>
      </w:r>
      <w:r w:rsidRPr="003C2912">
        <w:t xml:space="preserve"> practice.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3B78064F" w14:textId="2B915691" w:rsidR="005E455F" w:rsidRPr="00E42854" w:rsidRDefault="00EA0506" w:rsidP="00E42854">
      <w:pPr>
        <w:pStyle w:val="CINetParagraph"/>
        <w:rPr>
          <w:lang w:val="en-US"/>
        </w:rPr>
      </w:pPr>
      <w:r>
        <w:rPr>
          <w:lang w:val="en-US"/>
        </w:rPr>
        <w:t>The abstract should be 750-1,000 words in length, the list of references not included. Abstracts</w:t>
      </w:r>
      <w:r w:rsidR="005E455F">
        <w:rPr>
          <w:lang w:val="en-US"/>
        </w:rPr>
        <w:t xml:space="preserve"> </w:t>
      </w:r>
      <w:r>
        <w:rPr>
          <w:lang w:val="en-US"/>
        </w:rPr>
        <w:t xml:space="preserve">that do not meet these limits </w:t>
      </w:r>
      <w:r w:rsidR="005E455F">
        <w:rPr>
          <w:lang w:val="en-US"/>
        </w:rPr>
        <w:t>will be sent back to the corresponding author</w:t>
      </w:r>
      <w:r>
        <w:rPr>
          <w:lang w:val="en-US"/>
        </w:rPr>
        <w:t>.</w:t>
      </w:r>
    </w:p>
    <w:p w14:paraId="0696EA02" w14:textId="01B2CE66" w:rsidR="00B75BE4" w:rsidRPr="00CB69B8" w:rsidRDefault="00B75BE4" w:rsidP="00E42854">
      <w:pPr>
        <w:pStyle w:val="Heading1"/>
        <w:rPr>
          <w:lang w:val="en-US"/>
        </w:rPr>
      </w:pPr>
      <w:r w:rsidRPr="00CB69B8">
        <w:rPr>
          <w:lang w:val="en-US"/>
        </w:rPr>
        <w:t>Graphics</w:t>
      </w:r>
      <w:r w:rsidR="00E42854">
        <w:rPr>
          <w:lang w:val="en-US"/>
        </w:rPr>
        <w:t xml:space="preserve"> and Tables</w:t>
      </w:r>
    </w:p>
    <w:p w14:paraId="30D43371" w14:textId="77777777" w:rsidR="00632CB0" w:rsidRDefault="00B75BE4" w:rsidP="00E42854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</w:p>
    <w:p w14:paraId="316A3AD2" w14:textId="7871B13D" w:rsidR="00B75BE4" w:rsidRPr="00CB69B8" w:rsidRDefault="00632CB0" w:rsidP="00E42854">
      <w:pPr>
        <w:pStyle w:val="CINetParagraph"/>
        <w:rPr>
          <w:lang w:val="en-US"/>
        </w:rPr>
      </w:pPr>
      <w:r>
        <w:rPr>
          <w:lang w:val="en-US"/>
        </w:rPr>
        <w:lastRenderedPageBreak/>
        <w:t>Use</w:t>
      </w:r>
      <w:r w:rsidR="00B75BE4" w:rsidRPr="00CB69B8">
        <w:rPr>
          <w:lang w:val="en-US"/>
        </w:rPr>
        <w:t xml:space="preserve">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="00B75BE4"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 w:bidi="th-TH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7B5A868E" w14:textId="77777777" w:rsidR="00B75BE4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678DFAF5" w14:textId="412893C5" w:rsidR="009F7954" w:rsidRPr="00E42854" w:rsidRDefault="00632CB0" w:rsidP="00E42854">
      <w:pPr>
        <w:pStyle w:val="CINetParagraph"/>
      </w:pPr>
      <w:r w:rsidRPr="00E42854">
        <w:rPr>
          <w:lang w:val="en-US"/>
        </w:rPr>
        <w:t xml:space="preserve">Include a complete list of </w:t>
      </w:r>
      <w:r w:rsidR="009F7954" w:rsidRPr="00E42854">
        <w:rPr>
          <w:lang w:val="en-US"/>
        </w:rPr>
        <w:t>references at the end of the abstract. Abstracts without such a list will not be accepted.</w:t>
      </w:r>
      <w:r w:rsidR="009F7954" w:rsidRPr="00E42854">
        <w:t xml:space="preserve"> </w:t>
      </w:r>
      <w:r w:rsidR="009F7954">
        <w:t xml:space="preserve">Use the following styles </w:t>
      </w:r>
      <w:r w:rsidR="007760A4">
        <w:t>t</w:t>
      </w:r>
      <w:r w:rsidR="009F7954">
        <w:t>o organize the list of references</w:t>
      </w:r>
    </w:p>
    <w:p w14:paraId="6BE7CFD5" w14:textId="714541CE" w:rsidR="00632CB0" w:rsidRPr="00CB69B8" w:rsidRDefault="00632CB0" w:rsidP="00E42854">
      <w:pPr>
        <w:pStyle w:val="CINetParagraph"/>
        <w:rPr>
          <w:lang w:val="en-US"/>
        </w:rPr>
      </w:pPr>
    </w:p>
    <w:p w14:paraId="5AE8DF3C" w14:textId="1AA0DE75" w:rsidR="00B75BE4" w:rsidRPr="004E3390" w:rsidRDefault="009F7954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87D8594" w14:textId="77777777" w:rsidR="009F7954" w:rsidRPr="004E3390" w:rsidRDefault="009F7954" w:rsidP="009F79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26105F4C" w14:textId="26BBE376" w:rsidR="00952C80" w:rsidRPr="004E3390" w:rsidRDefault="00B75BE4" w:rsidP="00E428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0E0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043191"/>
    <w:multiLevelType w:val="hybridMultilevel"/>
    <w:tmpl w:val="C98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21092"/>
    <w:rsid w:val="000A761D"/>
    <w:rsid w:val="00136B44"/>
    <w:rsid w:val="001F15E0"/>
    <w:rsid w:val="002162A8"/>
    <w:rsid w:val="00280791"/>
    <w:rsid w:val="002B1069"/>
    <w:rsid w:val="002B4DB0"/>
    <w:rsid w:val="002C2FA8"/>
    <w:rsid w:val="002D5F3A"/>
    <w:rsid w:val="00310E04"/>
    <w:rsid w:val="00332CB8"/>
    <w:rsid w:val="00344741"/>
    <w:rsid w:val="003E2E2A"/>
    <w:rsid w:val="003F37BF"/>
    <w:rsid w:val="00412C9F"/>
    <w:rsid w:val="00464B1A"/>
    <w:rsid w:val="004B6E4E"/>
    <w:rsid w:val="004E3390"/>
    <w:rsid w:val="004E3CAC"/>
    <w:rsid w:val="004F3FD4"/>
    <w:rsid w:val="005501D4"/>
    <w:rsid w:val="005843CC"/>
    <w:rsid w:val="00594D85"/>
    <w:rsid w:val="005A46E3"/>
    <w:rsid w:val="005E455F"/>
    <w:rsid w:val="005E6761"/>
    <w:rsid w:val="005E6B64"/>
    <w:rsid w:val="00611B4D"/>
    <w:rsid w:val="00632CB0"/>
    <w:rsid w:val="0066738F"/>
    <w:rsid w:val="006D08FC"/>
    <w:rsid w:val="006E0EF0"/>
    <w:rsid w:val="00764B00"/>
    <w:rsid w:val="007760A4"/>
    <w:rsid w:val="00796EBE"/>
    <w:rsid w:val="007A7A54"/>
    <w:rsid w:val="007D1F57"/>
    <w:rsid w:val="007E7C81"/>
    <w:rsid w:val="00835217"/>
    <w:rsid w:val="008809A6"/>
    <w:rsid w:val="00890CD8"/>
    <w:rsid w:val="008922E8"/>
    <w:rsid w:val="008C4508"/>
    <w:rsid w:val="008E0A67"/>
    <w:rsid w:val="00952C80"/>
    <w:rsid w:val="00960030"/>
    <w:rsid w:val="00977AB6"/>
    <w:rsid w:val="009F7954"/>
    <w:rsid w:val="00A366A0"/>
    <w:rsid w:val="00A90E7C"/>
    <w:rsid w:val="00AC7801"/>
    <w:rsid w:val="00AD2444"/>
    <w:rsid w:val="00B4237C"/>
    <w:rsid w:val="00B75BE4"/>
    <w:rsid w:val="00C17749"/>
    <w:rsid w:val="00C26256"/>
    <w:rsid w:val="00C80C46"/>
    <w:rsid w:val="00CB69B8"/>
    <w:rsid w:val="00CC4299"/>
    <w:rsid w:val="00D82B9D"/>
    <w:rsid w:val="00DA1BA0"/>
    <w:rsid w:val="00DD27D7"/>
    <w:rsid w:val="00E16A55"/>
    <w:rsid w:val="00E17B24"/>
    <w:rsid w:val="00E42854"/>
    <w:rsid w:val="00E5092C"/>
    <w:rsid w:val="00E74825"/>
    <w:rsid w:val="00EA0506"/>
    <w:rsid w:val="00EB3196"/>
    <w:rsid w:val="00F11E3C"/>
    <w:rsid w:val="00F71D68"/>
    <w:rsid w:val="00FA6A4F"/>
    <w:rsid w:val="00FB67C5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9F7954"/>
    <w:pPr>
      <w:ind w:left="720"/>
      <w:contextualSpacing/>
    </w:pPr>
    <w:rPr>
      <w:rFonts w:ascii="Arial" w:eastAsia="Times New Roman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D0C1E-CB38-4E90-AB73-92F0F101C62B}"/>
</file>

<file path=customXml/itemProps2.xml><?xml version="1.0" encoding="utf-8"?>
<ds:datastoreItem xmlns:ds="http://schemas.openxmlformats.org/officeDocument/2006/customXml" ds:itemID="{36CB15A6-4DCF-48AB-8D2A-24974A5B3867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2</Pages>
  <Words>569</Words>
  <Characters>3249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3811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Jeannette Visser</cp:lastModifiedBy>
  <cp:revision>4</cp:revision>
  <cp:lastPrinted>2014-01-29T10:44:00Z</cp:lastPrinted>
  <dcterms:created xsi:type="dcterms:W3CDTF">2016-12-06T13:14:00Z</dcterms:created>
  <dcterms:modified xsi:type="dcterms:W3CDTF">2016-12-09T11:32:00Z</dcterms:modified>
</cp:coreProperties>
</file>