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4CB36214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78026E">
        <w:rPr>
          <w:lang w:val="en-US"/>
        </w:rPr>
        <w:t>Research Note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766470DB" w:rsidR="00021092" w:rsidRPr="00AC4670" w:rsidRDefault="00021092" w:rsidP="00E42854">
      <w:pPr>
        <w:pStyle w:val="CINetParagraph"/>
        <w:rPr>
          <w:lang w:val="en-US"/>
        </w:rPr>
      </w:pPr>
      <w:r w:rsidRPr="00941B83">
        <w:rPr>
          <w:lang w:val="en-US"/>
        </w:rPr>
        <w:t>The title should capture the essence of your</w:t>
      </w:r>
      <w:r w:rsidR="00C60F06" w:rsidRPr="00941B83">
        <w:rPr>
          <w:lang w:val="en-US"/>
        </w:rPr>
        <w:t xml:space="preserve"> </w:t>
      </w:r>
      <w:r w:rsidR="00A81E00" w:rsidRPr="00941B83">
        <w:rPr>
          <w:lang w:val="en-US"/>
        </w:rPr>
        <w:t>ideas for research or collaboration, or work-in-progress</w:t>
      </w:r>
      <w:r w:rsidR="00F10FB3">
        <w:rPr>
          <w:lang w:val="en-US"/>
        </w:rPr>
        <w:t>,</w:t>
      </w:r>
      <w:r w:rsidRPr="00941B83">
        <w:rPr>
          <w:lang w:val="en-US"/>
        </w:rPr>
        <w:t xml:space="preserve">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17A8F84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</w:t>
      </w:r>
      <w:r w:rsidRPr="00F10FB3">
        <w:t xml:space="preserve">considerations behind your </w:t>
      </w:r>
      <w:r w:rsidR="00A81E00" w:rsidRPr="00F10FB3">
        <w:t xml:space="preserve">intended or ongoing </w:t>
      </w:r>
      <w:r w:rsidRPr="00F10FB3">
        <w:t>research. Draw on literature that is</w:t>
      </w:r>
      <w:r w:rsidRPr="003C2912">
        <w:t xml:space="preserve">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</w:t>
      </w:r>
      <w:r w:rsidR="00136B44">
        <w:rPr>
          <w:lang w:val="en-US"/>
        </w:rPr>
        <w:t>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DEE333E" w:rsidR="00B75BE4" w:rsidRPr="00CB69B8" w:rsidRDefault="00FB7ECB" w:rsidP="00344741">
      <w:pPr>
        <w:pStyle w:val="CINetParagraph"/>
        <w:rPr>
          <w:lang w:val="en-US"/>
        </w:rPr>
      </w:pPr>
      <w:r w:rsidRPr="00F10FB3">
        <w:t xml:space="preserve">The objectives, problem and/or hypotheses </w:t>
      </w:r>
      <w:r w:rsidR="004949C9" w:rsidRPr="00F10FB3">
        <w:t xml:space="preserve">of your intended research or work-in-progress </w:t>
      </w:r>
      <w:r w:rsidRPr="00F10FB3">
        <w:t>should be clearly stated. Be v</w:t>
      </w:r>
      <w:r w:rsidR="00594D85" w:rsidRPr="00F10FB3">
        <w:t>ery explicit in saying what you aim</w:t>
      </w:r>
      <w:r w:rsidRPr="00F10FB3">
        <w:t xml:space="preserve"> to achieve</w:t>
      </w:r>
      <w:r w:rsidR="00594D85" w:rsidRPr="00F10FB3">
        <w:t xml:space="preserve"> with the research</w:t>
      </w:r>
      <w:r w:rsidRPr="00F10FB3">
        <w:t>.</w:t>
      </w:r>
    </w:p>
    <w:p w14:paraId="2DD94661" w14:textId="5A30188D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F10FB3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12C896FD" w:rsidR="00FB7ECB" w:rsidRDefault="00F10FB3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345510BF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F10FB3">
        <w:t xml:space="preserve">discuss the (expected) results and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0AD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949C9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8071F"/>
    <w:rsid w:val="006D08FC"/>
    <w:rsid w:val="006E0EF0"/>
    <w:rsid w:val="00764B00"/>
    <w:rsid w:val="00766042"/>
    <w:rsid w:val="007760A4"/>
    <w:rsid w:val="0078026E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41B83"/>
    <w:rsid w:val="00952C80"/>
    <w:rsid w:val="00960030"/>
    <w:rsid w:val="00977AB6"/>
    <w:rsid w:val="009F7954"/>
    <w:rsid w:val="00A366A0"/>
    <w:rsid w:val="00A81E00"/>
    <w:rsid w:val="00AC4670"/>
    <w:rsid w:val="00AC7801"/>
    <w:rsid w:val="00AD2444"/>
    <w:rsid w:val="00B4237C"/>
    <w:rsid w:val="00B75BE4"/>
    <w:rsid w:val="00C17749"/>
    <w:rsid w:val="00C26256"/>
    <w:rsid w:val="00C60F0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A0506"/>
    <w:rsid w:val="00F10FB3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4C5DE-92C2-4DA1-A2BE-F5B66474A9FB}"/>
</file>

<file path=customXml/itemProps2.xml><?xml version="1.0" encoding="utf-8"?>
<ds:datastoreItem xmlns:ds="http://schemas.openxmlformats.org/officeDocument/2006/customXml" ds:itemID="{A7B9D211-E8FB-4006-B7CB-DF10CDDF36C4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3863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3</cp:revision>
  <cp:lastPrinted>2014-01-29T10:44:00Z</cp:lastPrinted>
  <dcterms:created xsi:type="dcterms:W3CDTF">2016-12-06T20:06:00Z</dcterms:created>
  <dcterms:modified xsi:type="dcterms:W3CDTF">2016-12-09T11:32:00Z</dcterms:modified>
</cp:coreProperties>
</file>